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87D6" w14:textId="77777777" w:rsidR="00342825" w:rsidRDefault="000B57A8">
      <w:pPr>
        <w:spacing w:after="24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中華民國</w:t>
      </w: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年第</w:t>
      </w:r>
      <w:r>
        <w:rPr>
          <w:rFonts w:ascii="標楷體" w:eastAsia="標楷體" w:hAnsi="標楷體"/>
          <w:b/>
          <w:bCs/>
          <w:sz w:val="32"/>
          <w:szCs w:val="32"/>
        </w:rPr>
        <w:t>36</w:t>
      </w:r>
      <w:r>
        <w:rPr>
          <w:rFonts w:ascii="標楷體" w:eastAsia="標楷體" w:hAnsi="標楷體"/>
          <w:b/>
          <w:bCs/>
          <w:sz w:val="32"/>
          <w:szCs w:val="32"/>
        </w:rPr>
        <w:t>屆木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運動競賽報名表【學生組】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72"/>
        <w:gridCol w:w="1378"/>
        <w:gridCol w:w="1379"/>
        <w:gridCol w:w="1131"/>
        <w:gridCol w:w="1620"/>
      </w:tblGrid>
      <w:tr w:rsidR="00342825" w14:paraId="2354667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61275" w14:textId="77777777" w:rsidR="00342825" w:rsidRDefault="000B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D3B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C0831" w14:textId="77777777" w:rsidR="00342825" w:rsidRDefault="000B57A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體育室（組）主任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0004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10A0CDF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C6308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總領隊：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02EC1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總教練：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7DE7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總管理：</w:t>
            </w:r>
          </w:p>
        </w:tc>
      </w:tr>
      <w:tr w:rsidR="00342825" w14:paraId="17A6B17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9C49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86CA4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8C7E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</w:tc>
      </w:tr>
      <w:tr w:rsidR="00342825" w14:paraId="3198346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2E716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14:paraId="371FEFC6" w14:textId="77777777" w:rsidR="00342825" w:rsidRDefault="000B57A8">
      <w:pPr>
        <w:spacing w:before="240"/>
        <w:jc w:val="both"/>
      </w:pPr>
      <w:r>
        <w:rPr>
          <w:rFonts w:ascii="標楷體" w:eastAsia="標楷體" w:hAnsi="標楷體"/>
          <w:sz w:val="28"/>
          <w:szCs w:val="28"/>
        </w:rPr>
        <w:t>賽程表將郵寄至上述電子郵件信箱</w:t>
      </w:r>
    </w:p>
    <w:p w14:paraId="5F3E3EEB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2009BDA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1C67FC46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C45C97E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C4FCC39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1C5AA4AA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C6BCE45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2ED515F8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FB889F5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2591650E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5DE96E3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74F6345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1BA041FC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E1013F2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9DA1BFA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F7049C5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1CADF76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EEB83FC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C335DBF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9A04453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469F91F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086F35B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4329C69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4A74462" w14:textId="77777777" w:rsidR="00342825" w:rsidRDefault="000B57A8">
      <w:pPr>
        <w:spacing w:after="240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中華民國</w:t>
      </w: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年第</w:t>
      </w:r>
      <w:r>
        <w:rPr>
          <w:rFonts w:ascii="標楷體" w:eastAsia="標楷體" w:hAnsi="標楷體"/>
          <w:b/>
          <w:bCs/>
          <w:sz w:val="32"/>
          <w:szCs w:val="32"/>
        </w:rPr>
        <w:t>36</w:t>
      </w:r>
      <w:r>
        <w:rPr>
          <w:rFonts w:ascii="標楷體" w:eastAsia="標楷體" w:hAnsi="標楷體"/>
          <w:b/>
          <w:bCs/>
          <w:sz w:val="32"/>
          <w:szCs w:val="32"/>
        </w:rPr>
        <w:t>屆木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運動競賽報名表【學生組】</w:t>
      </w:r>
    </w:p>
    <w:p w14:paraId="0FF7398C" w14:textId="77777777" w:rsidR="00342825" w:rsidRDefault="000B57A8">
      <w:pPr>
        <w:spacing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一、籃球男子組（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48DA2FC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77073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1B549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46C44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2CCCF2E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3B7B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D040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EF6C1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6753FD1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E4E05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67884B5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05A8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ECA36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03E2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25E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FBCA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5585D19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0774A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D54C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6316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8021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B739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1230003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279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7E2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B3A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A95C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1D04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6841431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24078514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4F890B9C" w14:textId="77777777" w:rsidR="00342825" w:rsidRDefault="000B57A8">
      <w:pPr>
        <w:spacing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二、籃球女子組（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0E6A249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341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3193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A39A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5B86AFB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6515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9605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30AEB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942AF6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ED65E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03AED8E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321F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CD7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93D6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214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9CB7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5A5AF47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5BB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B6B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AE3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B69BA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B8F1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3346157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1E0FB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0F64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7CE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94AF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C346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B2698C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187E83E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45E557D5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A6760E5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體育室（組）戳章：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日期：</w:t>
      </w:r>
    </w:p>
    <w:p w14:paraId="3AFCF4DA" w14:textId="77777777" w:rsidR="00342825" w:rsidRDefault="000B57A8">
      <w:pPr>
        <w:spacing w:after="240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中華民國</w:t>
      </w: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年第</w:t>
      </w:r>
      <w:r>
        <w:rPr>
          <w:rFonts w:ascii="標楷體" w:eastAsia="標楷體" w:hAnsi="標楷體"/>
          <w:b/>
          <w:bCs/>
          <w:sz w:val="32"/>
          <w:szCs w:val="32"/>
        </w:rPr>
        <w:t>36</w:t>
      </w:r>
      <w:r>
        <w:rPr>
          <w:rFonts w:ascii="標楷體" w:eastAsia="標楷體" w:hAnsi="標楷體"/>
          <w:b/>
          <w:bCs/>
          <w:sz w:val="32"/>
          <w:szCs w:val="32"/>
        </w:rPr>
        <w:t>屆木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運動競賽報名表【學生組】</w:t>
      </w:r>
    </w:p>
    <w:p w14:paraId="154A29DD" w14:textId="77777777" w:rsidR="00342825" w:rsidRDefault="000B57A8">
      <w:pPr>
        <w:spacing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三、排球男子組（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1EEBAF1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AE84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F6B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8302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4B6D0AD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96E4F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99BD3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C04D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788E7D9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7F4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6CFFB6E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1B2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F15B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0B49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FE0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AE4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32BEC88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999D6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F646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BD66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FBF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5A5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5B5E29B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06FE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26D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AE11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AF06B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645B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6734B50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01D233D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8DDB993" w14:textId="77777777" w:rsidR="00342825" w:rsidRDefault="000B57A8">
      <w:pPr>
        <w:spacing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四、排球女子組（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457B653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EAC9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FE534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E0F8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4D545B1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774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7EAC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73AB7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419DBD3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76EA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628AB68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9CB4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884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9C7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C0DF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B849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747A2D4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8B24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D37B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E8E1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DEDC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8F5CB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17A8F89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725E1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E79B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E7F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EE7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51F91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8545B98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74AA14B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51ABA99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D755F30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體育室（組）戳章：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日期：</w:t>
      </w:r>
    </w:p>
    <w:p w14:paraId="7AD1ABF2" w14:textId="77777777" w:rsidR="00342825" w:rsidRDefault="000B57A8">
      <w:pPr>
        <w:spacing w:after="240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中華民國</w:t>
      </w: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年第</w:t>
      </w:r>
      <w:r>
        <w:rPr>
          <w:rFonts w:ascii="標楷體" w:eastAsia="標楷體" w:hAnsi="標楷體"/>
          <w:b/>
          <w:bCs/>
          <w:sz w:val="32"/>
          <w:szCs w:val="32"/>
        </w:rPr>
        <w:t>36</w:t>
      </w:r>
      <w:r>
        <w:rPr>
          <w:rFonts w:ascii="標楷體" w:eastAsia="標楷體" w:hAnsi="標楷體"/>
          <w:b/>
          <w:bCs/>
          <w:sz w:val="32"/>
          <w:szCs w:val="32"/>
        </w:rPr>
        <w:t>屆木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運動競賽報名表【學生組】</w:t>
      </w:r>
    </w:p>
    <w:p w14:paraId="58BE5840" w14:textId="77777777" w:rsidR="00342825" w:rsidRDefault="000B57A8">
      <w:pPr>
        <w:spacing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五、桌球男子組（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35E2F01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C7A7A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4B07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20190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42579B7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18915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C597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1F54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5A419B3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384FC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18B148E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BE3B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AFA4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751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0AF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55E59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66AB573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6DE8C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7AC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D69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2745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C94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FBCE04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D43A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33E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B280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ADCCC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528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BF43989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3503CBF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18374E85" w14:textId="77777777" w:rsidR="00342825" w:rsidRDefault="000B57A8">
      <w:pPr>
        <w:spacing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六、桌球女子組（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0C767AC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03B5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03DB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BBEE0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2F5F8CD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20C19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6FE10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83A1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4F53DA63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A9CF2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209E310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E626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2601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EB4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FC06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4556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556904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BD21A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133F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755F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ABFB9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9FCD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7D400B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93C5A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EC4A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911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7569B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347A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B2B4E03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175C760D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1298399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40AA6B3C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體育室（組）戳章：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日期：</w:t>
      </w:r>
    </w:p>
    <w:p w14:paraId="64E0B0CA" w14:textId="77777777" w:rsidR="00342825" w:rsidRDefault="000B57A8">
      <w:pPr>
        <w:spacing w:after="240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中華民國</w:t>
      </w: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年第</w:t>
      </w:r>
      <w:r>
        <w:rPr>
          <w:rFonts w:ascii="標楷體" w:eastAsia="標楷體" w:hAnsi="標楷體"/>
          <w:b/>
          <w:bCs/>
          <w:sz w:val="32"/>
          <w:szCs w:val="32"/>
        </w:rPr>
        <w:t>36</w:t>
      </w:r>
      <w:r>
        <w:rPr>
          <w:rFonts w:ascii="標楷體" w:eastAsia="標楷體" w:hAnsi="標楷體"/>
          <w:b/>
          <w:bCs/>
          <w:sz w:val="32"/>
          <w:szCs w:val="32"/>
        </w:rPr>
        <w:t>屆木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運動競賽報名表【學生組】</w:t>
      </w:r>
    </w:p>
    <w:p w14:paraId="1AEB26FA" w14:textId="77777777" w:rsidR="00342825" w:rsidRDefault="000B57A8">
      <w:pPr>
        <w:spacing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七、羽球男子組（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3E265B3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0662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8B4F9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5FF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0D90FD3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C21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C5C7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424B5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59ECDB2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DCE37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241BFB4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A329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051FC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EE36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07A4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F44B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1298DC4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44BC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01D6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F41D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D997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450B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0F914A5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CC49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CD1B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74A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F20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E6F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3DE04E8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76F2A8D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4EC016C6" w14:textId="77777777" w:rsidR="00342825" w:rsidRDefault="000B57A8">
      <w:pPr>
        <w:spacing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八、羽球女子組（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32C9B334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8292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BF04E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D54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319DB88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AF9F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A6FE1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2F429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1C0C7CA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5257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1AB85DB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7744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9E8F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3BAD4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319A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FB5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6C9CE0B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290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28219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5FEC0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B0DC1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B5E4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04ED385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061F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BE0A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32E4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2394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BAEF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965EEF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2C4B2B0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F080F28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33A703B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體育室（組）戳章：</w:t>
      </w:r>
      <w:r>
        <w:rPr>
          <w:rFonts w:ascii="標楷體" w:eastAsia="標楷體" w:hAnsi="標楷體"/>
          <w:sz w:val="28"/>
          <w:szCs w:val="28"/>
        </w:rPr>
        <w:t xml:space="preserve">              </w:t>
      </w:r>
      <w:r>
        <w:rPr>
          <w:rFonts w:ascii="標楷體" w:eastAsia="標楷體" w:hAnsi="標楷體"/>
          <w:sz w:val="28"/>
          <w:szCs w:val="28"/>
        </w:rPr>
        <w:t>日期：</w:t>
      </w:r>
    </w:p>
    <w:p w14:paraId="23F08DA2" w14:textId="77777777" w:rsidR="00342825" w:rsidRDefault="000B57A8">
      <w:pPr>
        <w:spacing w:after="240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中華民國</w:t>
      </w: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年第</w:t>
      </w:r>
      <w:r>
        <w:rPr>
          <w:rFonts w:ascii="標楷體" w:eastAsia="標楷體" w:hAnsi="標楷體"/>
          <w:b/>
          <w:bCs/>
          <w:sz w:val="32"/>
          <w:szCs w:val="32"/>
        </w:rPr>
        <w:t>36</w:t>
      </w:r>
      <w:r>
        <w:rPr>
          <w:rFonts w:ascii="標楷體" w:eastAsia="標楷體" w:hAnsi="標楷體"/>
          <w:b/>
          <w:bCs/>
          <w:sz w:val="32"/>
          <w:szCs w:val="32"/>
        </w:rPr>
        <w:t>屆木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運動競賽報名表【教職員組】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0"/>
        <w:gridCol w:w="1372"/>
        <w:gridCol w:w="1378"/>
        <w:gridCol w:w="1379"/>
        <w:gridCol w:w="1131"/>
        <w:gridCol w:w="1620"/>
      </w:tblGrid>
      <w:tr w:rsidR="00342825" w14:paraId="0107DAA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63F9D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59FA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FB3E5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體育室（組）主任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53D91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7B86A22F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7052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總領隊：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B4FB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總教練：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F98E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總管理：</w:t>
            </w:r>
          </w:p>
        </w:tc>
      </w:tr>
      <w:tr w:rsidR="00342825" w14:paraId="5AC85761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2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F0F6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聯絡人：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125E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電話：</w:t>
            </w: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6383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傳真：</w:t>
            </w:r>
          </w:p>
        </w:tc>
      </w:tr>
      <w:tr w:rsidR="00342825" w14:paraId="1E785FB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D0652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E-Mail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</w:tc>
      </w:tr>
    </w:tbl>
    <w:p w14:paraId="0AFCC6DA" w14:textId="77777777" w:rsidR="00342825" w:rsidRDefault="000B57A8">
      <w:pPr>
        <w:spacing w:before="240"/>
        <w:jc w:val="both"/>
      </w:pPr>
      <w:r>
        <w:rPr>
          <w:rFonts w:ascii="標楷體" w:eastAsia="標楷體" w:hAnsi="標楷體"/>
          <w:sz w:val="28"/>
          <w:szCs w:val="28"/>
        </w:rPr>
        <w:t>賽程表將寄至上述電子郵件信箱</w:t>
      </w:r>
    </w:p>
    <w:p w14:paraId="1E6544BB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2E0A81DE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424E382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638E577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FC7EE01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4028C3B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0CA949D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6B43B6D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5B58B01E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46961D6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9DB4103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B59C3B7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DB62316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4F6CFA81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22D2F5EA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1230DDB0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77B56DF2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647C1EC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9E72885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40A291F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14D84396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47A5833F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3A8D2BE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EA9881B" w14:textId="77777777" w:rsidR="00342825" w:rsidRDefault="000B57A8">
      <w:pPr>
        <w:spacing w:after="240"/>
        <w:jc w:val="both"/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中華民國</w:t>
      </w: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年第</w:t>
      </w:r>
      <w:r>
        <w:rPr>
          <w:rFonts w:ascii="標楷體" w:eastAsia="標楷體" w:hAnsi="標楷體"/>
          <w:b/>
          <w:bCs/>
          <w:sz w:val="32"/>
          <w:szCs w:val="32"/>
        </w:rPr>
        <w:t>36</w:t>
      </w:r>
      <w:r>
        <w:rPr>
          <w:rFonts w:ascii="標楷體" w:eastAsia="標楷體" w:hAnsi="標楷體"/>
          <w:b/>
          <w:bCs/>
          <w:sz w:val="32"/>
          <w:szCs w:val="32"/>
        </w:rPr>
        <w:t>屆木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運動競賽報名表【教職員組】</w:t>
      </w:r>
    </w:p>
    <w:p w14:paraId="78D75FC7" w14:textId="77777777" w:rsidR="00342825" w:rsidRDefault="000B57A8">
      <w:pPr>
        <w:spacing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一、男、女混合桌球（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35B9AE7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4BC0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10BB3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A8AC0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460894E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79082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F8D50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17D8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609389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6CA8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7CCFEADC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686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B05F1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D62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5E3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D346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71365C5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1F03C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0071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D64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2D5A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1A651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4F11AFF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A3E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287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301E7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CC121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D58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4995C97" w14:textId="77777777" w:rsidR="00342825" w:rsidRDefault="000B57A8">
      <w:pPr>
        <w:spacing w:before="240" w:after="2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二、男、女混合羽球（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3"/>
        <w:gridCol w:w="1100"/>
        <w:gridCol w:w="551"/>
        <w:gridCol w:w="1653"/>
        <w:gridCol w:w="550"/>
        <w:gridCol w:w="1100"/>
        <w:gridCol w:w="1653"/>
      </w:tblGrid>
      <w:tr w:rsidR="00342825" w14:paraId="406D003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20B56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9AD19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5D2A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78BA5767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EA775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0D0B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3B29" w14:textId="77777777" w:rsidR="00342825" w:rsidRDefault="0034282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70853E10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60" w:type="dxa"/>
            <w:gridSpan w:val="7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FD83" w14:textId="77777777" w:rsidR="00342825" w:rsidRDefault="000B57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隊員（隊長無須重複填寫）</w:t>
            </w:r>
          </w:p>
        </w:tc>
      </w:tr>
      <w:tr w:rsidR="00342825" w14:paraId="435A96A5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AE3D9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D55F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D79A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1A55B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8725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19CACE5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2099E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A56D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214D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AE68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097C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3D45DDAD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65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B73F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BBA32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DB3F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1B38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8833" w14:textId="77777777" w:rsidR="00342825" w:rsidRDefault="0034282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5604D3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4B03D75C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體育室（組）戳章：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人事室核章：</w:t>
      </w:r>
    </w:p>
    <w:p w14:paraId="6D69D3EA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FF39CA4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FCCF0F6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4444B561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日期：中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1AEF23EE" w14:textId="77777777" w:rsidR="00342825" w:rsidRDefault="000B57A8">
      <w:pPr>
        <w:jc w:val="both"/>
      </w:pPr>
      <w:r>
        <w:rPr>
          <w:rFonts w:ascii="標楷體" w:eastAsia="標楷體" w:hAnsi="標楷體"/>
          <w:b/>
          <w:bCs/>
          <w:sz w:val="32"/>
          <w:szCs w:val="32"/>
        </w:rPr>
        <w:lastRenderedPageBreak/>
        <w:t>中華民國</w:t>
      </w:r>
      <w:r>
        <w:rPr>
          <w:rFonts w:ascii="標楷體" w:eastAsia="標楷體" w:hAnsi="標楷體"/>
          <w:b/>
          <w:bCs/>
          <w:sz w:val="32"/>
          <w:szCs w:val="32"/>
        </w:rPr>
        <w:t>115</w:t>
      </w:r>
      <w:r>
        <w:rPr>
          <w:rFonts w:ascii="標楷體" w:eastAsia="標楷體" w:hAnsi="標楷體"/>
          <w:b/>
          <w:bCs/>
          <w:sz w:val="32"/>
          <w:szCs w:val="32"/>
        </w:rPr>
        <w:t>年第</w:t>
      </w:r>
      <w:r>
        <w:rPr>
          <w:rFonts w:ascii="標楷體" w:eastAsia="標楷體" w:hAnsi="標楷體"/>
          <w:b/>
          <w:bCs/>
          <w:sz w:val="32"/>
          <w:szCs w:val="32"/>
        </w:rPr>
        <w:t>36</w:t>
      </w:r>
      <w:r>
        <w:rPr>
          <w:rFonts w:ascii="標楷體" w:eastAsia="標楷體" w:hAnsi="標楷體"/>
          <w:b/>
          <w:bCs/>
          <w:sz w:val="32"/>
          <w:szCs w:val="32"/>
        </w:rPr>
        <w:t>屆木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鐸盃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運動競賽報名表【教職員組】</w:t>
      </w:r>
    </w:p>
    <w:p w14:paraId="63422532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三、網球（每隊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/>
          <w:sz w:val="28"/>
          <w:szCs w:val="28"/>
        </w:rPr>
        <w:t>名）</w:t>
      </w: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783"/>
        <w:gridCol w:w="647"/>
        <w:gridCol w:w="2107"/>
        <w:gridCol w:w="323"/>
        <w:gridCol w:w="2430"/>
      </w:tblGrid>
      <w:tr w:rsidR="00342825" w14:paraId="56EBEF96" w14:textId="77777777">
        <w:tblPrEx>
          <w:tblCellMar>
            <w:top w:w="0" w:type="dxa"/>
            <w:bottom w:w="0" w:type="dxa"/>
          </w:tblCellMar>
        </w:tblPrEx>
        <w:tc>
          <w:tcPr>
            <w:tcW w:w="826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D0CB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隊伍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一</w:t>
            </w:r>
            <w:proofErr w:type="gramEnd"/>
          </w:p>
        </w:tc>
      </w:tr>
      <w:tr w:rsidR="00342825" w14:paraId="0A2995AF" w14:textId="77777777">
        <w:tblPrEx>
          <w:tblCellMar>
            <w:top w:w="0" w:type="dxa"/>
            <w:bottom w:w="0" w:type="dxa"/>
          </w:tblCellMar>
        </w:tblPrEx>
        <w:tc>
          <w:tcPr>
            <w:tcW w:w="2753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32070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04572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21AC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226734B2" w14:textId="77777777">
        <w:tblPrEx>
          <w:tblCellMar>
            <w:top w:w="0" w:type="dxa"/>
            <w:bottom w:w="0" w:type="dxa"/>
          </w:tblCellMar>
        </w:tblPrEx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01803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62932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319D" w14:textId="77777777" w:rsidR="00342825" w:rsidRDefault="00342825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52DD95CC" w14:textId="77777777">
        <w:tblPrEx>
          <w:tblCellMar>
            <w:top w:w="0" w:type="dxa"/>
            <w:bottom w:w="0" w:type="dxa"/>
          </w:tblCellMar>
        </w:tblPrEx>
        <w:tc>
          <w:tcPr>
            <w:tcW w:w="826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5047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</w:t>
            </w:r>
          </w:p>
        </w:tc>
      </w:tr>
      <w:tr w:rsidR="00342825" w14:paraId="022188CA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8A36E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27127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B5DE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D12C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</w:tr>
      <w:tr w:rsidR="00342825" w14:paraId="0311E1C2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4DFA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14A30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E02B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8518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3209541F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E8280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15D18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D1E1C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0172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0B16BA5C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CFDB5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DD76D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6629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20C83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0AEF3E71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1AD1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6AA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D214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1D56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52DE99FD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B327F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CE383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10D53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92934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794F81D2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6608B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281F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0040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38C71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3A13C651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4D05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BC336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B4F9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7A3CC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7DE99FCE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D8E9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2110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A220E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3240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119E349C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4AAE2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C5C1E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6D7B3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D979E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04528975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FE97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7D05B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034E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B5C8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0A3409E1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01223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4B13C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059FC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F6E3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4B01CA16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C50D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32A15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20BD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AD1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715EB14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28FDA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5A37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B669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CD075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4BB9766B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1830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AC92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D53A6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EF5D4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68D3F7E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CDC0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2014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32C0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FB270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3C97F38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42254E5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體育室（組）戳章：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人事室核章：</w:t>
      </w:r>
    </w:p>
    <w:p w14:paraId="241FAEF5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E87B7B4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79F7843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BD5968D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日期：中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7BFD94DB" w14:textId="77777777" w:rsidR="00342825" w:rsidRDefault="00342825">
      <w:pPr>
        <w:jc w:val="both"/>
        <w:rPr>
          <w:rFonts w:ascii="標楷體" w:eastAsia="標楷體" w:hAnsi="標楷體"/>
          <w:szCs w:val="24"/>
        </w:rPr>
      </w:pPr>
    </w:p>
    <w:p w14:paraId="4A449CA7" w14:textId="77777777" w:rsidR="00342825" w:rsidRDefault="00342825">
      <w:pPr>
        <w:spacing w:after="240"/>
        <w:jc w:val="both"/>
        <w:rPr>
          <w:rFonts w:ascii="標楷體" w:eastAsia="標楷體" w:hAnsi="標楷體"/>
          <w:b/>
          <w:szCs w:val="24"/>
        </w:rPr>
      </w:pPr>
    </w:p>
    <w:tbl>
      <w:tblPr>
        <w:tblW w:w="8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783"/>
        <w:gridCol w:w="647"/>
        <w:gridCol w:w="2107"/>
        <w:gridCol w:w="323"/>
        <w:gridCol w:w="2430"/>
      </w:tblGrid>
      <w:tr w:rsidR="00342825" w14:paraId="750D07CA" w14:textId="77777777">
        <w:tblPrEx>
          <w:tblCellMar>
            <w:top w:w="0" w:type="dxa"/>
            <w:bottom w:w="0" w:type="dxa"/>
          </w:tblCellMar>
        </w:tblPrEx>
        <w:tc>
          <w:tcPr>
            <w:tcW w:w="826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9FB0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隊伍二</w:t>
            </w:r>
          </w:p>
        </w:tc>
      </w:tr>
      <w:tr w:rsidR="00342825" w14:paraId="4AA4D34C" w14:textId="77777777">
        <w:tblPrEx>
          <w:tblCellMar>
            <w:top w:w="0" w:type="dxa"/>
            <w:bottom w:w="0" w:type="dxa"/>
          </w:tblCellMar>
        </w:tblPrEx>
        <w:tc>
          <w:tcPr>
            <w:tcW w:w="2753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0BCF5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領隊：</w:t>
            </w:r>
          </w:p>
        </w:tc>
        <w:tc>
          <w:tcPr>
            <w:tcW w:w="27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DBE20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教練：</w:t>
            </w:r>
          </w:p>
        </w:tc>
        <w:tc>
          <w:tcPr>
            <w:tcW w:w="275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3912A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助理教練</w:t>
            </w:r>
          </w:p>
        </w:tc>
      </w:tr>
      <w:tr w:rsidR="00342825" w14:paraId="73195A02" w14:textId="77777777">
        <w:tblPrEx>
          <w:tblCellMar>
            <w:top w:w="0" w:type="dxa"/>
            <w:bottom w:w="0" w:type="dxa"/>
          </w:tblCellMar>
        </w:tblPrEx>
        <w:tc>
          <w:tcPr>
            <w:tcW w:w="275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AD8B0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管理：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95C1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隊長：</w:t>
            </w:r>
          </w:p>
        </w:tc>
        <w:tc>
          <w:tcPr>
            <w:tcW w:w="27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E156" w14:textId="77777777" w:rsidR="00342825" w:rsidRDefault="00342825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4E8DF4F" w14:textId="77777777">
        <w:tblPrEx>
          <w:tblCellMar>
            <w:top w:w="0" w:type="dxa"/>
            <w:bottom w:w="0" w:type="dxa"/>
          </w:tblCellMar>
        </w:tblPrEx>
        <w:tc>
          <w:tcPr>
            <w:tcW w:w="8260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0A7" w14:textId="77777777" w:rsidR="00342825" w:rsidRDefault="000B57A8">
            <w:pPr>
              <w:spacing w:after="57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隊員</w:t>
            </w:r>
          </w:p>
        </w:tc>
      </w:tr>
      <w:tr w:rsidR="00342825" w14:paraId="21CB16EE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BAEF8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42EB1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02AE4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A70EE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年齡</w:t>
            </w:r>
          </w:p>
        </w:tc>
      </w:tr>
      <w:tr w:rsidR="00342825" w14:paraId="1DA378F8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B7258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5132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D999E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B33E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DB88B03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47738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70DD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CC01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27BEB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6DA3FF6C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C51D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BA6E7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BCB0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9A4CD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00D0D8D5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BFDB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F0482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CC1CC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8F65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1C2DAE9C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B0D43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8B1C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94747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07822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3C159C23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04CB3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2113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E2FE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0551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4401018D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3CEE5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FB6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CB48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3E5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5E30AEFC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545A0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D0F4C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0C055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6207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423E2F0E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5F0E9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7DBAF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9586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246D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43FF8D24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1489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AD8E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ED5A3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698C4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1621B21B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6742C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8A82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584D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6810D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207B3A65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A7C3E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2678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C288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957A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6CECA9E8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FCB3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A27DB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EBAE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3400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74D213EE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F152D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14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C4EC4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692DE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D0413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2825" w14:paraId="728A1196" w14:textId="77777777">
        <w:tblPrEx>
          <w:tblCellMar>
            <w:top w:w="0" w:type="dxa"/>
            <w:bottom w:w="0" w:type="dxa"/>
          </w:tblCellMar>
        </w:tblPrEx>
        <w:tc>
          <w:tcPr>
            <w:tcW w:w="9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9928" w14:textId="77777777" w:rsidR="00342825" w:rsidRDefault="000B57A8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</w:t>
            </w: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6B93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6AA49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FA218" w14:textId="77777777" w:rsidR="00342825" w:rsidRDefault="00342825">
            <w:pPr>
              <w:spacing w:after="57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D1A167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4629CB34" w14:textId="77777777" w:rsidR="00342825" w:rsidRDefault="000B57A8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體育室（組）戳章：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/>
          <w:sz w:val="28"/>
          <w:szCs w:val="28"/>
        </w:rPr>
        <w:t>人事室核章：</w:t>
      </w:r>
    </w:p>
    <w:p w14:paraId="4C655B1D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67653D7A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31F45846" w14:textId="77777777" w:rsidR="00342825" w:rsidRDefault="00342825">
      <w:pPr>
        <w:jc w:val="both"/>
        <w:rPr>
          <w:rFonts w:ascii="標楷體" w:eastAsia="標楷體" w:hAnsi="標楷體"/>
          <w:sz w:val="28"/>
          <w:szCs w:val="28"/>
        </w:rPr>
      </w:pPr>
    </w:p>
    <w:p w14:paraId="05EB3EF0" w14:textId="77777777" w:rsidR="00342825" w:rsidRDefault="000B57A8">
      <w:pPr>
        <w:jc w:val="both"/>
      </w:pPr>
      <w:r>
        <w:rPr>
          <w:rFonts w:ascii="標楷體" w:eastAsia="標楷體" w:hAnsi="標楷體"/>
          <w:sz w:val="28"/>
          <w:szCs w:val="28"/>
        </w:rPr>
        <w:t>日期：中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華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民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國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sectPr w:rsidR="00342825">
      <w:pgSz w:w="11906" w:h="16838"/>
      <w:pgMar w:top="1440" w:right="1800" w:bottom="1440" w:left="1800" w:header="720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0A47" w14:textId="77777777" w:rsidR="00000000" w:rsidRDefault="000B57A8">
      <w:r>
        <w:separator/>
      </w:r>
    </w:p>
  </w:endnote>
  <w:endnote w:type="continuationSeparator" w:id="0">
    <w:p w14:paraId="37DAC34B" w14:textId="77777777" w:rsidR="00000000" w:rsidRDefault="000B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A37EF" w14:textId="77777777" w:rsidR="00000000" w:rsidRDefault="000B57A8">
      <w:r>
        <w:rPr>
          <w:color w:val="000000"/>
        </w:rPr>
        <w:separator/>
      </w:r>
    </w:p>
  </w:footnote>
  <w:footnote w:type="continuationSeparator" w:id="0">
    <w:p w14:paraId="0C9663C0" w14:textId="77777777" w:rsidR="00000000" w:rsidRDefault="000B5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2825"/>
    <w:rsid w:val="000B57A8"/>
    <w:rsid w:val="0034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80F9E"/>
  <w15:docId w15:val="{2681400B-50C7-4310-9973-D072DA59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paragraph" w:styleId="3">
    <w:name w:val="heading 3"/>
    <w:basedOn w:val="a"/>
    <w:uiPriority w:val="9"/>
    <w:semiHidden/>
    <w:unhideWhenUsed/>
    <w:qFormat/>
    <w:pPr>
      <w:widowControl/>
      <w:spacing w:before="100" w:after="100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s9566@mail.nknu.edu.tw</cp:lastModifiedBy>
  <cp:revision>2</cp:revision>
  <cp:lastPrinted>2026-01-05T05:51:00Z</cp:lastPrinted>
  <dcterms:created xsi:type="dcterms:W3CDTF">2026-01-28T01:59:00Z</dcterms:created>
  <dcterms:modified xsi:type="dcterms:W3CDTF">2026-01-28T01:59:00Z</dcterms:modified>
</cp:coreProperties>
</file>